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6ED" w:rsidRPr="004E06FE" w:rsidRDefault="00B256ED" w:rsidP="004E06FE">
      <w:r>
        <w:rPr>
          <w:noProof/>
          <w:lang w:eastAsia="pl-P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42.95pt;margin-top:-13.25pt;width:127.9pt;height:101.45pt;z-index:-251658240;visibility:visible" wrapcoords="-126 0 -126 21440 21600 21440 21600 0 -126 0">
            <v:imagedata r:id="rId4" o:title=""/>
            <w10:wrap type="tight"/>
          </v:shape>
        </w:pict>
      </w:r>
      <w:r>
        <w:rPr>
          <w:noProof/>
          <w:lang w:eastAsia="pl-PL"/>
        </w:rPr>
        <w:pict>
          <v:shape id="Obraz 1" o:spid="_x0000_s1027" type="#_x0000_t75" alt="Herb gminy Mirzec" style="position:absolute;left:0;text-align:left;margin-left:-11.75pt;margin-top:-17.65pt;width:108.65pt;height:99.5pt;z-index:-251659264;visibility:visible" wrapcoords="-149 0 -149 21438 21600 21438 21600 0 -149 0">
            <v:imagedata r:id="rId5" o:title=""/>
            <w10:wrap type="tight"/>
          </v:shape>
        </w:pict>
      </w:r>
    </w:p>
    <w:p w:rsidR="00B256ED" w:rsidRPr="004E06FE" w:rsidRDefault="00B256ED" w:rsidP="004E06FE"/>
    <w:p w:rsidR="00B256ED" w:rsidRPr="004E06FE" w:rsidRDefault="00B256ED" w:rsidP="004E06FE">
      <w:pPr>
        <w:jc w:val="center"/>
      </w:pPr>
      <w:r>
        <w:t xml:space="preserve">       </w:t>
      </w:r>
      <w:r w:rsidRPr="004E06FE">
        <w:rPr>
          <w:b/>
        </w:rPr>
        <w:t xml:space="preserve">  II </w:t>
      </w:r>
      <w:r>
        <w:rPr>
          <w:b/>
        </w:rPr>
        <w:t>e</w:t>
      </w:r>
      <w:r w:rsidRPr="004E06FE">
        <w:rPr>
          <w:b/>
        </w:rPr>
        <w:t xml:space="preserve">tap </w:t>
      </w:r>
      <w:r>
        <w:rPr>
          <w:b/>
        </w:rPr>
        <w:t>p</w:t>
      </w:r>
      <w:r w:rsidRPr="004E06FE">
        <w:rPr>
          <w:b/>
        </w:rPr>
        <w:t xml:space="preserve">rocesu </w:t>
      </w:r>
    </w:p>
    <w:p w:rsidR="00B256ED" w:rsidRPr="004E06FE" w:rsidRDefault="00B256ED" w:rsidP="004E06FE">
      <w:pPr>
        <w:rPr>
          <w:b/>
        </w:rPr>
      </w:pPr>
      <w:r>
        <w:rPr>
          <w:b/>
        </w:rPr>
        <w:t xml:space="preserve">     rewitalizacji c</w:t>
      </w:r>
      <w:r w:rsidRPr="004E06FE">
        <w:rPr>
          <w:b/>
        </w:rPr>
        <w:t>entrum  Mirca do 2020r.</w:t>
      </w:r>
    </w:p>
    <w:p w:rsidR="00B256ED" w:rsidRPr="004E06FE" w:rsidRDefault="00B256ED" w:rsidP="004E06FE">
      <w:r w:rsidRPr="004E06FE">
        <w:br/>
      </w:r>
      <w:r w:rsidRPr="004E06FE">
        <w:rPr>
          <w:b/>
        </w:rPr>
        <w:t xml:space="preserve">  </w:t>
      </w:r>
      <w:r w:rsidRPr="004E06FE">
        <w:t xml:space="preserve">                    </w:t>
      </w:r>
    </w:p>
    <w:p w:rsidR="00B256ED" w:rsidRDefault="00B256ED" w:rsidP="004E06FE">
      <w:r w:rsidRPr="004E06FE">
        <w:t xml:space="preserve">                     </w:t>
      </w:r>
    </w:p>
    <w:p w:rsidR="00B256ED" w:rsidRDefault="00B256ED" w:rsidP="004E06FE">
      <w:pPr>
        <w:jc w:val="center"/>
        <w:rPr>
          <w:b/>
        </w:rPr>
      </w:pPr>
    </w:p>
    <w:p w:rsidR="00B256ED" w:rsidRDefault="00B256ED" w:rsidP="004E06FE">
      <w:pPr>
        <w:jc w:val="center"/>
        <w:rPr>
          <w:b/>
        </w:rPr>
      </w:pPr>
    </w:p>
    <w:p w:rsidR="00B256ED" w:rsidRDefault="00B256ED" w:rsidP="004E06FE">
      <w:pPr>
        <w:jc w:val="center"/>
        <w:rPr>
          <w:b/>
        </w:rPr>
      </w:pPr>
      <w:r w:rsidRPr="004E06FE">
        <w:rPr>
          <w:b/>
        </w:rPr>
        <w:t>Szanowni Mieszkańcy !</w:t>
      </w:r>
    </w:p>
    <w:p w:rsidR="00B256ED" w:rsidRPr="004E06FE" w:rsidRDefault="00B256ED" w:rsidP="004E06FE">
      <w:pPr>
        <w:jc w:val="center"/>
        <w:rPr>
          <w:b/>
        </w:rPr>
      </w:pPr>
    </w:p>
    <w:p w:rsidR="00B256ED" w:rsidRPr="004E06FE" w:rsidRDefault="00B256ED" w:rsidP="004E06FE">
      <w:pPr>
        <w:pStyle w:val="NoSpacing"/>
        <w:rPr>
          <w:sz w:val="20"/>
          <w:szCs w:val="20"/>
        </w:rPr>
      </w:pPr>
      <w:r w:rsidRPr="004E06FE">
        <w:rPr>
          <w:sz w:val="20"/>
          <w:szCs w:val="20"/>
        </w:rPr>
        <w:t xml:space="preserve">    Gmina Mirzec przystąpiła do II etapu procesu rewitalizacji centrum Mirca. Zwieńczeniem prac w tym zakresie będzie opracowanie stosownych projektów inwestycyjnych i ubieganie się o środki pomocowe z Unii Europejskiej w now</w:t>
      </w:r>
      <w:r>
        <w:rPr>
          <w:sz w:val="20"/>
          <w:szCs w:val="20"/>
        </w:rPr>
        <w:t>ej perspektywie finansowej na lata</w:t>
      </w:r>
      <w:r w:rsidRPr="004E06FE">
        <w:rPr>
          <w:sz w:val="20"/>
          <w:szCs w:val="20"/>
        </w:rPr>
        <w:t xml:space="preserve"> 2014-2020. Obecnie trwają prace inicjujące powstanie </w:t>
      </w:r>
      <w:r>
        <w:rPr>
          <w:sz w:val="20"/>
          <w:szCs w:val="20"/>
        </w:rPr>
        <w:t>„</w:t>
      </w:r>
      <w:r w:rsidRPr="004E06FE">
        <w:rPr>
          <w:sz w:val="20"/>
          <w:szCs w:val="20"/>
        </w:rPr>
        <w:t>Lokalnego Programu Rewitalizacji miejscowości Mirzec do 2020r.</w:t>
      </w:r>
      <w:r>
        <w:rPr>
          <w:sz w:val="20"/>
          <w:szCs w:val="20"/>
        </w:rPr>
        <w:t>”</w:t>
      </w:r>
      <w:r w:rsidRPr="004E06FE">
        <w:rPr>
          <w:sz w:val="20"/>
          <w:szCs w:val="20"/>
        </w:rPr>
        <w:t xml:space="preserve"> Na potrzeby programu rewitalizacji sporządzono ankiety będące elementem współdecydowania obywateli o celach, potrzebach i działaniach gminy w zakresie rewitalizacji stolicy gminy Mirzec. Ankiety posłużą m.in. do odpowiednie</w:t>
      </w:r>
      <w:r>
        <w:rPr>
          <w:sz w:val="20"/>
          <w:szCs w:val="20"/>
        </w:rPr>
        <w:t xml:space="preserve">j diagnozy i wypracowania celów, </w:t>
      </w:r>
      <w:r w:rsidRPr="004E06FE">
        <w:rPr>
          <w:sz w:val="20"/>
          <w:szCs w:val="20"/>
        </w:rPr>
        <w:t>jakie powinny być zawarte w nowym programie rewitalizacji. Stosowne dane od Państwa staną się również przydatne do zdefiniowania wizji II etapu rewitalizacji centrum Mirca. Ankiety są anonimowe</w:t>
      </w:r>
      <w:r>
        <w:rPr>
          <w:sz w:val="20"/>
          <w:szCs w:val="20"/>
        </w:rPr>
        <w:t xml:space="preserve"> (</w:t>
      </w:r>
      <w:r w:rsidRPr="004E06FE">
        <w:rPr>
          <w:sz w:val="20"/>
          <w:szCs w:val="20"/>
        </w:rPr>
        <w:t>mile widziane podanie danych).</w:t>
      </w:r>
    </w:p>
    <w:p w:rsidR="00B256ED" w:rsidRPr="004E06FE" w:rsidRDefault="00B256ED" w:rsidP="00B2387E">
      <w:pPr>
        <w:pStyle w:val="NoSpacing"/>
        <w:rPr>
          <w:sz w:val="20"/>
          <w:szCs w:val="20"/>
        </w:rPr>
      </w:pPr>
      <w:r w:rsidRPr="004E06FE">
        <w:rPr>
          <w:sz w:val="20"/>
          <w:szCs w:val="20"/>
        </w:rPr>
        <w:t>Ankiety są dostępne bezpośrednio w sekre</w:t>
      </w:r>
      <w:r>
        <w:rPr>
          <w:sz w:val="20"/>
          <w:szCs w:val="20"/>
        </w:rPr>
        <w:t>tariacie Urzędu G</w:t>
      </w:r>
      <w:r w:rsidRPr="004E06FE">
        <w:rPr>
          <w:sz w:val="20"/>
          <w:szCs w:val="20"/>
        </w:rPr>
        <w:t>miny w Mircu oraz na stronie internetowej: www.mirzec.pl w zakładce</w:t>
      </w:r>
      <w:r>
        <w:rPr>
          <w:sz w:val="20"/>
          <w:szCs w:val="20"/>
        </w:rPr>
        <w:t xml:space="preserve"> „Rewitalizacja II”. </w:t>
      </w:r>
      <w:r w:rsidRPr="004E06FE">
        <w:rPr>
          <w:sz w:val="20"/>
          <w:szCs w:val="20"/>
        </w:rPr>
        <w:t>Wypełnione ankiety można składać bezpośrednio w sekretariacie Urz</w:t>
      </w:r>
      <w:r>
        <w:rPr>
          <w:sz w:val="20"/>
          <w:szCs w:val="20"/>
        </w:rPr>
        <w:t>ędu Gminy w Mircu lub w pokoju 316 (</w:t>
      </w:r>
      <w:r w:rsidRPr="004E06FE">
        <w:rPr>
          <w:sz w:val="20"/>
          <w:szCs w:val="20"/>
        </w:rPr>
        <w:t>II piętro)</w:t>
      </w:r>
      <w:r>
        <w:rPr>
          <w:sz w:val="20"/>
          <w:szCs w:val="20"/>
        </w:rPr>
        <w:t>,</w:t>
      </w:r>
      <w:r w:rsidRPr="004E06FE">
        <w:rPr>
          <w:sz w:val="20"/>
          <w:szCs w:val="20"/>
        </w:rPr>
        <w:t xml:space="preserve"> lub </w:t>
      </w:r>
      <w:r>
        <w:rPr>
          <w:sz w:val="20"/>
          <w:szCs w:val="20"/>
        </w:rPr>
        <w:t xml:space="preserve">można je </w:t>
      </w:r>
      <w:r w:rsidRPr="004E06FE">
        <w:rPr>
          <w:sz w:val="20"/>
          <w:szCs w:val="20"/>
        </w:rPr>
        <w:t>przesłać za pośrednict</w:t>
      </w:r>
      <w:r>
        <w:rPr>
          <w:sz w:val="20"/>
          <w:szCs w:val="20"/>
        </w:rPr>
        <w:t>wem poczty elektronicznej na mejl</w:t>
      </w:r>
      <w:r w:rsidRPr="004E06FE">
        <w:rPr>
          <w:sz w:val="20"/>
          <w:szCs w:val="20"/>
        </w:rPr>
        <w:t>: promocja.mirzec@vp.pl</w:t>
      </w:r>
    </w:p>
    <w:p w:rsidR="00B256ED" w:rsidRPr="004E06FE" w:rsidRDefault="00B256ED" w:rsidP="00460143">
      <w:pPr>
        <w:pStyle w:val="NoSpacing"/>
        <w:rPr>
          <w:sz w:val="20"/>
          <w:szCs w:val="20"/>
        </w:rPr>
      </w:pPr>
      <w:r w:rsidRPr="004E06FE">
        <w:rPr>
          <w:sz w:val="20"/>
          <w:szCs w:val="20"/>
        </w:rPr>
        <w:t>Szczegółowych informacji udziela Paweł Lewkowicz – przewodniczący zespołu zadaniowego ds. rewitalizacji, tel</w:t>
      </w:r>
      <w:r>
        <w:rPr>
          <w:sz w:val="20"/>
          <w:szCs w:val="20"/>
        </w:rPr>
        <w:t>.: 041 2767194, mej</w:t>
      </w:r>
      <w:r w:rsidRPr="004E06FE">
        <w:rPr>
          <w:sz w:val="20"/>
          <w:szCs w:val="20"/>
        </w:rPr>
        <w:t>l: promocja.mi</w:t>
      </w:r>
      <w:r>
        <w:rPr>
          <w:sz w:val="20"/>
          <w:szCs w:val="20"/>
        </w:rPr>
        <w:t xml:space="preserve">rzec@vp.pl </w:t>
      </w:r>
      <w:r>
        <w:rPr>
          <w:sz w:val="20"/>
          <w:szCs w:val="20"/>
        </w:rPr>
        <w:br/>
        <w:t>Informacje można również uzyskać bezpośrednio w Urzędzie G</w:t>
      </w:r>
      <w:r w:rsidRPr="004E06FE">
        <w:rPr>
          <w:sz w:val="20"/>
          <w:szCs w:val="20"/>
        </w:rPr>
        <w:t>miny w Mircu (II piętro</w:t>
      </w:r>
      <w:r>
        <w:rPr>
          <w:sz w:val="20"/>
          <w:szCs w:val="20"/>
        </w:rPr>
        <w:t>, pokój</w:t>
      </w:r>
      <w:r w:rsidRPr="004E06FE">
        <w:rPr>
          <w:sz w:val="20"/>
          <w:szCs w:val="20"/>
        </w:rPr>
        <w:t xml:space="preserve"> 316).</w:t>
      </w:r>
    </w:p>
    <w:p w:rsidR="00B256ED" w:rsidRPr="004E06FE" w:rsidRDefault="00B256ED" w:rsidP="004E06FE">
      <w:pPr>
        <w:pStyle w:val="NoSpacing"/>
        <w:rPr>
          <w:sz w:val="20"/>
          <w:szCs w:val="20"/>
        </w:rPr>
      </w:pPr>
      <w:r w:rsidRPr="004E06FE">
        <w:rPr>
          <w:sz w:val="20"/>
          <w:szCs w:val="20"/>
        </w:rPr>
        <w:t>Preferowany  termin złożenia ankiet: do 31.08.2015r.</w:t>
      </w:r>
    </w:p>
    <w:p w:rsidR="00B256ED" w:rsidRPr="004E06FE" w:rsidRDefault="00B256ED" w:rsidP="004E06FE">
      <w:pPr>
        <w:pStyle w:val="NoSpacing"/>
        <w:rPr>
          <w:sz w:val="20"/>
          <w:szCs w:val="20"/>
        </w:rPr>
      </w:pPr>
      <w:r w:rsidRPr="004E06FE">
        <w:rPr>
          <w:sz w:val="20"/>
          <w:szCs w:val="20"/>
        </w:rPr>
        <w:t>Mając za dewizę hasło</w:t>
      </w:r>
      <w:r>
        <w:rPr>
          <w:sz w:val="20"/>
          <w:szCs w:val="20"/>
        </w:rPr>
        <w:t>:</w:t>
      </w:r>
      <w:r w:rsidRPr="004E06FE">
        <w:rPr>
          <w:sz w:val="20"/>
          <w:szCs w:val="20"/>
        </w:rPr>
        <w:t xml:space="preserve"> ,,</w:t>
      </w:r>
      <w:r>
        <w:rPr>
          <w:i/>
          <w:sz w:val="20"/>
          <w:szCs w:val="20"/>
        </w:rPr>
        <w:t>U</w:t>
      </w:r>
      <w:r w:rsidRPr="004E06FE">
        <w:rPr>
          <w:i/>
          <w:sz w:val="20"/>
          <w:szCs w:val="20"/>
        </w:rPr>
        <w:t xml:space="preserve"> nas, nic  bez nas”</w:t>
      </w:r>
      <w:r w:rsidRPr="004E06FE">
        <w:rPr>
          <w:sz w:val="20"/>
          <w:szCs w:val="20"/>
        </w:rPr>
        <w:t xml:space="preserve"> - proszę o  wypełnienie ankiety.</w:t>
      </w:r>
    </w:p>
    <w:p w:rsidR="00B256ED" w:rsidRPr="004E06FE" w:rsidRDefault="00B256ED" w:rsidP="004E06FE"/>
    <w:p w:rsidR="00B256ED" w:rsidRPr="004E06FE" w:rsidRDefault="00B256ED" w:rsidP="004E06FE"/>
    <w:p w:rsidR="00B256ED" w:rsidRDefault="00B256ED" w:rsidP="004E06FE">
      <w:r w:rsidRPr="004E06FE">
        <w:t xml:space="preserve"> Z góry dziękuję za zainteresowanie </w:t>
      </w:r>
    </w:p>
    <w:p w:rsidR="00B256ED" w:rsidRDefault="00B256ED" w:rsidP="004E06FE"/>
    <w:p w:rsidR="00B256ED" w:rsidRPr="004E06FE" w:rsidRDefault="00B256ED" w:rsidP="004E06FE">
      <w:pPr>
        <w:rPr>
          <w:b/>
        </w:rPr>
      </w:pPr>
      <w:r w:rsidRPr="004E06FE">
        <w:rPr>
          <w:b/>
        </w:rPr>
        <w:t xml:space="preserve">Zastępca </w:t>
      </w:r>
      <w:r>
        <w:rPr>
          <w:b/>
        </w:rPr>
        <w:t>W</w:t>
      </w:r>
      <w:r w:rsidRPr="004E06FE">
        <w:rPr>
          <w:b/>
        </w:rPr>
        <w:t xml:space="preserve">ójta </w:t>
      </w:r>
      <w:r>
        <w:rPr>
          <w:b/>
        </w:rPr>
        <w:t>G</w:t>
      </w:r>
      <w:r w:rsidRPr="004E06FE">
        <w:rPr>
          <w:b/>
        </w:rPr>
        <w:t>miny Mirzec</w:t>
      </w:r>
    </w:p>
    <w:p w:rsidR="00B256ED" w:rsidRPr="004E06FE" w:rsidRDefault="00B256ED" w:rsidP="004E06FE">
      <w:pPr>
        <w:rPr>
          <w:b/>
        </w:rPr>
      </w:pPr>
      <w:r w:rsidRPr="004E06FE">
        <w:rPr>
          <w:b/>
        </w:rPr>
        <w:t>Dariusz Stachowicz</w:t>
      </w:r>
    </w:p>
    <w:sectPr w:rsidR="00B256ED" w:rsidRPr="004E06FE" w:rsidSect="004E06FE">
      <w:pgSz w:w="11906" w:h="16838"/>
      <w:pgMar w:top="1417" w:right="1417" w:bottom="993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708"/>
  <w:hyphenationZone w:val="425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E06FE"/>
    <w:rsid w:val="0002626C"/>
    <w:rsid w:val="001A1D22"/>
    <w:rsid w:val="0020597A"/>
    <w:rsid w:val="0035056C"/>
    <w:rsid w:val="00460143"/>
    <w:rsid w:val="004A220C"/>
    <w:rsid w:val="004E06FE"/>
    <w:rsid w:val="004F64B1"/>
    <w:rsid w:val="00610805"/>
    <w:rsid w:val="007A5A61"/>
    <w:rsid w:val="008256E1"/>
    <w:rsid w:val="00B2387E"/>
    <w:rsid w:val="00B256ED"/>
    <w:rsid w:val="00BA1166"/>
    <w:rsid w:val="00C11706"/>
    <w:rsid w:val="00CF3A1C"/>
    <w:rsid w:val="00E033D6"/>
    <w:rsid w:val="00E31F01"/>
    <w:rsid w:val="00E709B6"/>
    <w:rsid w:val="00E83A62"/>
    <w:rsid w:val="00EE1583"/>
    <w:rsid w:val="00F30234"/>
    <w:rsid w:val="00F62F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06FE"/>
    <w:pPr>
      <w:jc w:val="right"/>
    </w:pPr>
    <w:rPr>
      <w:rFonts w:ascii="Bookman Old Style" w:hAnsi="Bookman Old Style"/>
      <w:i/>
      <w:sz w:val="20"/>
      <w:szCs w:val="20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4E06FE"/>
    <w:pPr>
      <w:ind w:firstLine="709"/>
      <w:jc w:val="both"/>
    </w:pPr>
    <w:rPr>
      <w:rFonts w:ascii="Bookman Old Style" w:hAnsi="Bookman Old Style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C117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1706"/>
    <w:rPr>
      <w:rFonts w:ascii="Tahoma" w:hAnsi="Tahoma" w:cs="Tahoma"/>
      <w:i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24</TotalTime>
  <Pages>1</Pages>
  <Words>260</Words>
  <Characters>1562</Characters>
  <Application>Microsoft Office Outlook</Application>
  <DocSecurity>0</DocSecurity>
  <Lines>0</Lines>
  <Paragraphs>0</Paragraphs>
  <ScaleCrop>false</ScaleCrop>
  <Company>admlepa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admlepa</dc:creator>
  <cp:keywords/>
  <dc:description/>
  <cp:lastModifiedBy>JR</cp:lastModifiedBy>
  <cp:revision>4</cp:revision>
  <cp:lastPrinted>2015-06-26T09:17:00Z</cp:lastPrinted>
  <dcterms:created xsi:type="dcterms:W3CDTF">2015-06-27T06:17:00Z</dcterms:created>
  <dcterms:modified xsi:type="dcterms:W3CDTF">2015-06-27T06:46:00Z</dcterms:modified>
</cp:coreProperties>
</file>